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82" w:type="dxa"/>
        <w:tblInd w:w="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82"/>
      </w:tblGrid>
      <w:tr w:rsidR="00A43E9E" w:rsidTr="005A756A"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E" w:rsidRDefault="00A43E9E" w:rsidP="00DC20BA">
            <w:pPr>
              <w:snapToGrid w:val="0"/>
            </w:pPr>
          </w:p>
          <w:p w:rsidR="00A43E9E" w:rsidRDefault="00A43E9E" w:rsidP="00DC20BA">
            <w:pPr>
              <w:jc w:val="center"/>
              <w:rPr>
                <w:rFonts w:ascii="Arial" w:hAnsi="Arial" w:cs="Arial"/>
                <w:cap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UNIVERSIDAD NACIONAL DEL LITORAL</w:t>
            </w:r>
          </w:p>
          <w:p w:rsidR="00A43E9E" w:rsidRPr="005A756A" w:rsidRDefault="00A43E9E" w:rsidP="005A75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756A">
              <w:rPr>
                <w:rFonts w:ascii="Arial" w:hAnsi="Arial" w:cs="Arial"/>
                <w:b/>
                <w:bCs/>
                <w:sz w:val="20"/>
              </w:rPr>
              <w:t xml:space="preserve">CONVOCATORIA ESPECIAL PARA ESTUDIANTES DE </w:t>
            </w:r>
          </w:p>
          <w:p w:rsidR="00A43E9E" w:rsidRPr="005A756A" w:rsidRDefault="00A43E9E" w:rsidP="005A75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756A">
              <w:rPr>
                <w:rFonts w:ascii="Arial" w:hAnsi="Arial" w:cs="Arial"/>
                <w:b/>
                <w:bCs/>
                <w:sz w:val="20"/>
              </w:rPr>
              <w:t xml:space="preserve">LICENCIATURA EN BIODIVERSIDAD </w:t>
            </w:r>
          </w:p>
          <w:p w:rsidR="00A43E9E" w:rsidRPr="005A756A" w:rsidRDefault="00A43E9E" w:rsidP="005A75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A43E9E" w:rsidRDefault="00A43E9E" w:rsidP="005A756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A756A">
              <w:rPr>
                <w:rFonts w:ascii="Arial" w:hAnsi="Arial" w:cs="Arial"/>
                <w:b/>
                <w:bCs/>
                <w:sz w:val="20"/>
              </w:rPr>
              <w:t xml:space="preserve">FACULTAD DE HUMANIDADES Y CIENCIAS </w:t>
            </w:r>
          </w:p>
          <w:p w:rsidR="00A43E9E" w:rsidRDefault="00A43E9E" w:rsidP="00DC20B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:rsidR="00A43E9E" w:rsidRDefault="00A43E9E" w:rsidP="00DC20BA">
            <w:pPr>
              <w:pStyle w:val="Epgrafe1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CURRICULUM VITAE </w:t>
            </w:r>
          </w:p>
          <w:p w:rsidR="00A43E9E" w:rsidRDefault="00A43E9E" w:rsidP="00DC20B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43E9E" w:rsidRDefault="00A43E9E" w:rsidP="005A756A">
      <w:pPr>
        <w:jc w:val="both"/>
      </w:pPr>
      <w:bookmarkStart w:id="0" w:name="_GoBack"/>
      <w:bookmarkEnd w:id="0"/>
    </w:p>
    <w:tbl>
      <w:tblPr>
        <w:tblW w:w="0" w:type="auto"/>
        <w:tblInd w:w="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78"/>
      </w:tblGrid>
      <w:tr w:rsidR="00A43E9E" w:rsidTr="00DC20BA"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E" w:rsidRDefault="00A43E9E" w:rsidP="00DC20B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DATOS DE LA CONVOCATORIA</w:t>
            </w:r>
          </w:p>
          <w:p w:rsidR="00A43E9E" w:rsidRDefault="00A43E9E" w:rsidP="00DC20B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Nombre:</w:t>
            </w:r>
          </w:p>
          <w:p w:rsidR="00A43E9E" w:rsidRDefault="00A43E9E" w:rsidP="00DC20BA">
            <w:pPr>
              <w:spacing w:line="360" w:lineRule="auto"/>
              <w:rPr>
                <w:rFonts w:ascii="Arial" w:hAnsi="Arial" w:cs="Arial"/>
              </w:rPr>
            </w:pPr>
          </w:p>
          <w:p w:rsidR="00A43E9E" w:rsidRDefault="00A43E9E" w:rsidP="00DC20B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DATOS PERSONALES</w:t>
            </w:r>
          </w:p>
          <w:p w:rsidR="00A43E9E" w:rsidRDefault="00A43E9E" w:rsidP="00DC20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A43E9E" w:rsidRDefault="00A43E9E" w:rsidP="00DC20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APELLIDO y Nombres: </w:t>
            </w:r>
          </w:p>
          <w:p w:rsidR="00A43E9E" w:rsidRDefault="00A43E9E" w:rsidP="00DC20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Documento Nacional de Identidad Nº: </w:t>
            </w:r>
          </w:p>
          <w:p w:rsidR="00A43E9E" w:rsidRDefault="00A43E9E" w:rsidP="00DC20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  <w:p w:rsidR="00A43E9E" w:rsidRDefault="00A43E9E" w:rsidP="00DC20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Dirección durante el período estudiantil:                                                                    </w:t>
            </w:r>
          </w:p>
          <w:p w:rsidR="00A43E9E" w:rsidRDefault="00A43E9E" w:rsidP="00DC20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Piso:          Departamento:</w:t>
            </w:r>
          </w:p>
          <w:p w:rsidR="00A43E9E" w:rsidRDefault="00A43E9E" w:rsidP="00DC20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Ciudad:                                                                         </w:t>
            </w:r>
          </w:p>
          <w:p w:rsidR="00A43E9E" w:rsidRDefault="00A43E9E" w:rsidP="00DC20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Postal:</w:t>
            </w:r>
          </w:p>
          <w:p w:rsidR="00A43E9E" w:rsidRDefault="00A43E9E" w:rsidP="00DC20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fijo:</w:t>
            </w:r>
          </w:p>
          <w:p w:rsidR="00A43E9E" w:rsidRDefault="00A43E9E" w:rsidP="00DC20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Teléfono celular:                         </w:t>
            </w:r>
          </w:p>
          <w:p w:rsidR="00A43E9E" w:rsidRDefault="00A43E9E" w:rsidP="00DC20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:rsidR="00A43E9E" w:rsidRDefault="00A43E9E" w:rsidP="00DC20BA">
            <w:pPr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>Facebook (colocar URL del perfil):</w:t>
            </w:r>
          </w:p>
        </w:tc>
      </w:tr>
    </w:tbl>
    <w:p w:rsidR="00A43E9E" w:rsidRDefault="00A43E9E" w:rsidP="005A756A"/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82"/>
      </w:tblGrid>
      <w:tr w:rsidR="00A43E9E" w:rsidTr="00DC20BA"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E" w:rsidRDefault="00A43E9E" w:rsidP="00DC20BA">
            <w:pPr>
              <w:snapToGrid w:val="0"/>
              <w:ind w:right="4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DATOS ACADÉMICOS</w:t>
            </w:r>
          </w:p>
          <w:p w:rsidR="00A43E9E" w:rsidRDefault="00A43E9E" w:rsidP="00DC20BA">
            <w:pPr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Académica: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de ingreso: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de materias aprobadas (incluyendo optativas y electivas):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de materias por cursar (incluyendo optativas y electivas):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</w:tbl>
    <w:p w:rsidR="00A43E9E" w:rsidRDefault="00A43E9E" w:rsidP="005A756A">
      <w:pPr>
        <w:ind w:right="49"/>
      </w:pP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82"/>
      </w:tblGrid>
      <w:tr w:rsidR="00A43E9E" w:rsidTr="00DC20BA"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E" w:rsidRDefault="00A43E9E" w:rsidP="00DC20BA">
            <w:pPr>
              <w:snapToGrid w:val="0"/>
              <w:spacing w:line="276" w:lineRule="auto"/>
              <w:ind w:right="49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ANTECEDENTES EN DOCENCIA: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(Indique cargos, pasantías, becas, tutorías y otros que considere más relevantes):</w:t>
            </w:r>
          </w:p>
          <w:p w:rsidR="00A43E9E" w:rsidRDefault="00A43E9E" w:rsidP="00DC20BA">
            <w:pPr>
              <w:snapToGrid w:val="0"/>
              <w:spacing w:line="276" w:lineRule="auto"/>
              <w:ind w:right="49"/>
              <w:rPr>
                <w:rFonts w:ascii="Arial" w:hAnsi="Arial" w:cs="Arial"/>
                <w:b/>
                <w:bCs/>
                <w:u w:val="single"/>
              </w:rPr>
            </w:pP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Académica: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Cátedra o Departamento: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Función: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Beca (si corresponde):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  <w:p w:rsidR="00A43E9E" w:rsidRDefault="00A43E9E" w:rsidP="00DC20BA">
            <w:pPr>
              <w:spacing w:line="276" w:lineRule="auto"/>
              <w:ind w:right="49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Desde:        /                 Hasta:           /  </w:t>
            </w:r>
          </w:p>
          <w:p w:rsidR="00A43E9E" w:rsidRDefault="00A43E9E" w:rsidP="00DC20BA">
            <w:pPr>
              <w:ind w:right="49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A43E9E" w:rsidRDefault="00A43E9E" w:rsidP="00DC20BA">
            <w:pPr>
              <w:ind w:right="49"/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Verificación en la Página N°.......... del Anexo Documentación Probatoria.</w:t>
            </w:r>
          </w:p>
        </w:tc>
      </w:tr>
    </w:tbl>
    <w:p w:rsidR="00A43E9E" w:rsidRDefault="00A43E9E" w:rsidP="005A756A">
      <w:pPr>
        <w:ind w:right="49"/>
      </w:pP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necesita más cuadros, seleccione, copie y pegue debajo de este.</w:t>
      </w: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</w:p>
    <w:p w:rsidR="00A43E9E" w:rsidRDefault="00A43E9E" w:rsidP="005A756A">
      <w:pPr>
        <w:ind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82"/>
      </w:tblGrid>
      <w:tr w:rsidR="00A43E9E" w:rsidTr="00DC20BA">
        <w:tc>
          <w:tcPr>
            <w:tcW w:w="9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E" w:rsidRDefault="00A43E9E" w:rsidP="00DC20BA">
            <w:pPr>
              <w:snapToGrid w:val="0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ANTECEDENTES EN INVESTIGACIÓN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(Indique cargos, pasantías, cientibecas, CAID y otros que considere más relevantes):</w:t>
            </w:r>
          </w:p>
          <w:p w:rsidR="00A43E9E" w:rsidRDefault="00A43E9E" w:rsidP="00DC20BA">
            <w:pPr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Académica: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Cátedra o Departamento: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Función: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Beca (si corresponde):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Desde:        /                 Hasta:           /  </w:t>
            </w:r>
          </w:p>
          <w:p w:rsidR="00A43E9E" w:rsidRDefault="00A43E9E" w:rsidP="00DC20BA">
            <w:pPr>
              <w:ind w:right="49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Verificación en la Página N°.......... del Anexo Documentación Probatoria.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</w:tbl>
    <w:p w:rsidR="00A43E9E" w:rsidRDefault="00A43E9E" w:rsidP="005A756A">
      <w:pPr>
        <w:ind w:right="49"/>
      </w:pP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necesita más cuadros, seleccione, copie y pegue debajo de este.</w:t>
      </w: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</w:p>
    <w:p w:rsidR="00A43E9E" w:rsidRDefault="00A43E9E" w:rsidP="005A756A">
      <w:pPr>
        <w:ind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83"/>
      </w:tblGrid>
      <w:tr w:rsidR="00A43E9E" w:rsidTr="00DC20BA">
        <w:tc>
          <w:tcPr>
            <w:tcW w:w="9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E9E" w:rsidRDefault="00A43E9E" w:rsidP="00DC20BA">
            <w:pPr>
              <w:snapToGrid w:val="0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ANTECEDENTES EN EXTENSIÓN: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(Indique cargos, pasantías, PEC, PEIS, PET, voluntariados, becas y otros que considere más relevantes):</w:t>
            </w:r>
          </w:p>
          <w:p w:rsidR="00A43E9E" w:rsidRDefault="00A43E9E" w:rsidP="00DC20BA">
            <w:pPr>
              <w:ind w:right="4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 Académica: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Cátedra o Departamento: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Función: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Beca (si corresponde):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  <w:p w:rsidR="00A43E9E" w:rsidRDefault="00A43E9E" w:rsidP="00DC20BA">
            <w:pPr>
              <w:spacing w:line="360" w:lineRule="auto"/>
              <w:ind w:right="49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Desde:        /                 Hasta:           /  </w:t>
            </w:r>
          </w:p>
          <w:p w:rsidR="00A43E9E" w:rsidRDefault="00A43E9E" w:rsidP="00DC20BA">
            <w:pPr>
              <w:ind w:right="49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A43E9E" w:rsidRDefault="00A43E9E" w:rsidP="00DC20BA">
            <w:pPr>
              <w:ind w:right="4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Verificación en la Página N°.......... del Anexo Documentación Probatoria.</w:t>
            </w:r>
          </w:p>
          <w:p w:rsidR="00A43E9E" w:rsidRDefault="00A43E9E" w:rsidP="00DC20BA">
            <w:pPr>
              <w:ind w:right="49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:rsidR="00A43E9E" w:rsidRDefault="00A43E9E" w:rsidP="005A756A">
      <w:pPr>
        <w:ind w:right="49"/>
      </w:pPr>
    </w:p>
    <w:p w:rsidR="00A43E9E" w:rsidRDefault="00A43E9E" w:rsidP="005A756A">
      <w:pPr>
        <w:ind w:right="49"/>
      </w:pPr>
      <w:r>
        <w:rPr>
          <w:rFonts w:ascii="Arial" w:hAnsi="Arial" w:cs="Arial"/>
          <w:sz w:val="20"/>
          <w:szCs w:val="20"/>
        </w:rPr>
        <w:t>Si necesita más cuadros, seleccione, copie y pegue debajo de este.</w:t>
      </w: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.8pt;margin-top:20.45pt;width:467.7pt;height:71.6pt;z-index:251659776;visibility:visible;mso-wrap-distance-left:0;mso-wrap-distance-right:7.05pt" strokeweight=".05pt">
            <v:fill opacity="0"/>
            <v:textbox inset="0,0,.75pt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456"/>
                  </w:tblGrid>
                  <w:tr w:rsidR="00A43E9E">
                    <w:tc>
                      <w:tcPr>
                        <w:tcW w:w="9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3E9E" w:rsidRDefault="00A43E9E">
                        <w:pPr>
                          <w:snapToGrid w:val="0"/>
                          <w:ind w:right="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ACTIVIDADES DE FORMACIÓN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6"/>
                          </w:rPr>
                          <w:t>(Indique los antecedentes que considere másrelevantes en términos de actuación como premios, distinciones y publicaciones, conferencias, jornadas, congresos, work shop y otros que considere más relevantes):</w:t>
                        </w:r>
                      </w:p>
                      <w:p w:rsidR="00A43E9E" w:rsidRDefault="00A43E9E">
                        <w:pPr>
                          <w:ind w:right="49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A43E9E" w:rsidRDefault="00A43E9E">
                        <w:pPr>
                          <w:ind w:right="49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6"/>
                          </w:rPr>
                        </w:pPr>
                      </w:p>
                      <w:p w:rsidR="00A43E9E" w:rsidRDefault="00A43E9E">
                        <w:pPr>
                          <w:ind w:right="49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6"/>
                          </w:rPr>
                          <w:t>Verificación en la Página N°.......... del Anexo Documentación Probatoria.</w:t>
                        </w:r>
                      </w:p>
                      <w:p w:rsidR="00A43E9E" w:rsidRDefault="00A43E9E">
                        <w:pPr>
                          <w:ind w:right="49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0"/>
                            <w:szCs w:val="20"/>
                            <w:u w:val="single"/>
                          </w:rPr>
                        </w:pPr>
                      </w:p>
                    </w:tc>
                  </w:tr>
                </w:tbl>
                <w:p w:rsidR="00A43E9E" w:rsidRDefault="00A43E9E" w:rsidP="005A756A"/>
              </w:txbxContent>
            </v:textbox>
            <w10:wrap type="square" side="largest"/>
          </v:shape>
        </w:pict>
      </w: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necesita más cuadros, seleccione, copie y pegue debajo de este.</w:t>
      </w: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pict>
          <v:shape id="Cuadro de texto 4" o:spid="_x0000_s1028" type="#_x0000_t202" style="position:absolute;margin-left:.8pt;margin-top:10.7pt;width:468.35pt;height:130.5pt;z-index:251655680;visibility:visible;mso-wrap-distance-left:0;mso-wrap-distance-right:7.05pt" strokeweight=".05pt">
            <v:fill opacity="0"/>
            <v:textbox inset="0,0,.75pt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456"/>
                  </w:tblGrid>
                  <w:tr w:rsidR="00A43E9E">
                    <w:tc>
                      <w:tcPr>
                        <w:tcW w:w="9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3E9E" w:rsidRDefault="00A43E9E">
                        <w:pPr>
                          <w:snapToGrid w:val="0"/>
                          <w:ind w:right="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ACTIVIDADES INSTITUCIONALES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: 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6"/>
                          </w:rPr>
                          <w:t>(Indique los antecedentes que considere másrelevantes en términos de actuación como consejero directivo  y/o superior, jurado estudiantil, miembro de comisiones, organizadores, representación institucional en actividades culturales y deportivas, etc.)</w:t>
                        </w:r>
                      </w:p>
                      <w:p w:rsidR="00A43E9E" w:rsidRDefault="00A43E9E">
                        <w:pPr>
                          <w:ind w:right="49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Nombre de la Institución:</w:t>
                        </w: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Tipo de Actividad:</w:t>
                        </w: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 xml:space="preserve">Período: </w:t>
                        </w: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Desde:           /                   Hasta:             /</w:t>
                        </w:r>
                      </w:p>
                      <w:p w:rsidR="00A43E9E" w:rsidRDefault="00A43E9E">
                        <w:pPr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</w:p>
                      <w:p w:rsidR="00A43E9E" w:rsidRDefault="00A43E9E">
                        <w:pPr>
                          <w:ind w:right="49"/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Verificación en la Página N°......... del Anexo Documentación Probatoria</w:t>
                        </w:r>
                      </w:p>
                    </w:tc>
                  </w:tr>
                </w:tbl>
                <w:p w:rsidR="00A43E9E" w:rsidRDefault="00A43E9E" w:rsidP="005A756A"/>
              </w:txbxContent>
            </v:textbox>
            <w10:wrap type="square" side="largest"/>
          </v:shape>
        </w:pict>
      </w: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necesita más cuadros, seleccione, copie y pegue debajo de este.</w:t>
      </w:r>
    </w:p>
    <w:p w:rsidR="00A43E9E" w:rsidRDefault="00A43E9E" w:rsidP="005A756A">
      <w:pPr>
        <w:ind w:right="49"/>
        <w:rPr>
          <w:rFonts w:ascii="Arial" w:hAnsi="Arial" w:cs="Arial"/>
          <w:sz w:val="20"/>
          <w:szCs w:val="20"/>
        </w:rPr>
      </w:pPr>
    </w:p>
    <w:p w:rsidR="00A43E9E" w:rsidRDefault="00A43E9E" w:rsidP="005A756A">
      <w:pPr>
        <w:ind w:right="49"/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w:pict>
          <v:shape id="Cuadro de texto 3" o:spid="_x0000_s1029" type="#_x0000_t202" style="position:absolute;margin-left:1.55pt;margin-top:4.45pt;width:467.6pt;height:112.1pt;z-index:251656704;visibility:visible;mso-wrap-distance-left:0;mso-wrap-distance-right:7.05pt" strokeweight=".05pt">
            <v:fill opacity="0"/>
            <v:textbox inset="0,0,.75pt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441"/>
                  </w:tblGrid>
                  <w:tr w:rsidR="00A43E9E">
                    <w:tc>
                      <w:tcPr>
                        <w:tcW w:w="94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3E9E" w:rsidRDefault="00A43E9E">
                        <w:pPr>
                          <w:snapToGrid w:val="0"/>
                          <w:ind w:right="49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ANTECEDENTES/PASANTÍAS LABORALES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6"/>
                          </w:rPr>
                          <w:t>(Consigne los que considere de relevancia)</w:t>
                        </w:r>
                      </w:p>
                      <w:p w:rsidR="00A43E9E" w:rsidRDefault="00A43E9E">
                        <w:pPr>
                          <w:ind w:right="49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Nombre de la Institución:</w:t>
                        </w: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Tipo de Actividad:</w:t>
                        </w: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 xml:space="preserve">Período: </w:t>
                        </w: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Desde:           /                   Hasta:             /</w:t>
                        </w:r>
                      </w:p>
                      <w:p w:rsidR="00A43E9E" w:rsidRDefault="00A43E9E">
                        <w:pPr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</w:p>
                      <w:p w:rsidR="00A43E9E" w:rsidRDefault="00A43E9E">
                        <w:pPr>
                          <w:ind w:right="49"/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Verificación en la Página N°......... del Anexo Documentación Probatoria</w:t>
                        </w:r>
                      </w:p>
                    </w:tc>
                  </w:tr>
                </w:tbl>
                <w:p w:rsidR="00A43E9E" w:rsidRDefault="00A43E9E" w:rsidP="005A756A"/>
              </w:txbxContent>
            </v:textbox>
            <w10:wrap type="square" side="largest"/>
          </v:shape>
        </w:pict>
      </w:r>
    </w:p>
    <w:p w:rsidR="00A43E9E" w:rsidRDefault="00A43E9E" w:rsidP="005A756A">
      <w:pPr>
        <w:ind w:right="49"/>
      </w:pPr>
      <w:r>
        <w:rPr>
          <w:rFonts w:ascii="Arial" w:hAnsi="Arial" w:cs="Arial"/>
          <w:sz w:val="20"/>
          <w:szCs w:val="20"/>
        </w:rPr>
        <w:t>Si necesita más cuadros, seleccione, copie y pegue debajo de este.</w:t>
      </w:r>
    </w:p>
    <w:p w:rsidR="00A43E9E" w:rsidRDefault="00A43E9E" w:rsidP="005A756A">
      <w:pPr>
        <w:ind w:right="49"/>
        <w:rPr>
          <w:rFonts w:ascii="Arial" w:hAnsi="Arial" w:cs="Arial"/>
          <w:b/>
          <w:sz w:val="20"/>
          <w:szCs w:val="20"/>
        </w:rPr>
      </w:pPr>
      <w:r>
        <w:rPr>
          <w:noProof/>
          <w:lang w:val="es-CO" w:eastAsia="es-CO"/>
        </w:rPr>
        <w:pict>
          <v:shape id="Cuadro de texto 2" o:spid="_x0000_s1030" type="#_x0000_t202" style="position:absolute;margin-left:.05pt;margin-top:7pt;width:469.1pt;height:125.9pt;z-index:251658752;visibility:visible;mso-wrap-distance-left:0;mso-wrap-distance-right:7.05pt" strokeweight=".05pt">
            <v:fill opacity="0"/>
            <v:textbox inset="0,0,.75pt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471"/>
                  </w:tblGrid>
                  <w:tr w:rsidR="00A43E9E">
                    <w:tc>
                      <w:tcPr>
                        <w:tcW w:w="947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3E9E" w:rsidRDefault="00A43E9E">
                        <w:pPr>
                          <w:snapToGrid w:val="0"/>
                          <w:ind w:right="49"/>
                          <w:rPr>
                            <w:rFonts w:ascii="Arial" w:hAnsi="Arial" w:cs="Arial"/>
                            <w:b/>
                            <w:bCs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OTROS ANTECEDENTES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6"/>
                          </w:rPr>
                          <w:t>(Consigne los que considere de relevancia)</w:t>
                        </w:r>
                      </w:p>
                      <w:p w:rsidR="00A43E9E" w:rsidRDefault="00A43E9E">
                        <w:pPr>
                          <w:snapToGrid w:val="0"/>
                          <w:ind w:right="49"/>
                          <w:rPr>
                            <w:rFonts w:ascii="Arial" w:hAnsi="Arial" w:cs="Arial"/>
                            <w:b/>
                            <w:bCs/>
                            <w:u w:val="single"/>
                          </w:rPr>
                        </w:pPr>
                      </w:p>
                      <w:p w:rsidR="00A43E9E" w:rsidRDefault="00A43E9E">
                        <w:pPr>
                          <w:snapToGrid w:val="0"/>
                          <w:ind w:right="49"/>
                          <w:rPr>
                            <w:rFonts w:ascii="Arial" w:hAnsi="Arial" w:cs="Arial"/>
                            <w:b/>
                            <w:bCs/>
                            <w:u w:val="single"/>
                          </w:rPr>
                        </w:pP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Nombre de la Institución:</w:t>
                        </w: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Tipo de Actividad:</w:t>
                        </w: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 xml:space="preserve">Período: </w:t>
                        </w: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Desde:           /                   Hasta:             /</w:t>
                        </w:r>
                      </w:p>
                      <w:p w:rsidR="00A43E9E" w:rsidRDefault="00A43E9E">
                        <w:pPr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</w:p>
                      <w:p w:rsidR="00A43E9E" w:rsidRDefault="00A43E9E">
                        <w:pPr>
                          <w:ind w:right="49"/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Verificación en la Página N°......... del Anexo Documentación Probatoria</w:t>
                        </w:r>
                      </w:p>
                    </w:tc>
                  </w:tr>
                </w:tbl>
                <w:p w:rsidR="00A43E9E" w:rsidRDefault="00A43E9E" w:rsidP="005A756A"/>
              </w:txbxContent>
            </v:textbox>
            <w10:wrap type="square" side="largest"/>
          </v:shape>
        </w:pict>
      </w:r>
    </w:p>
    <w:p w:rsidR="00A43E9E" w:rsidRPr="005A756A" w:rsidRDefault="00A43E9E">
      <w:pPr>
        <w:rPr>
          <w:rFonts w:ascii="Arial" w:hAnsi="Arial" w:cs="Arial"/>
          <w:sz w:val="20"/>
          <w:szCs w:val="20"/>
        </w:rPr>
      </w:pPr>
      <w:r>
        <w:t>Si necesita más cuadros, seleccione, copie y pegue debajo de este.</w:t>
      </w:r>
      <w:r>
        <w:rPr>
          <w:noProof/>
          <w:lang w:val="es-CO" w:eastAsia="es-CO"/>
        </w:rPr>
        <w:pict>
          <v:shape id="Cuadro de texto 1" o:spid="_x0000_s1031" type="#_x0000_t202" style="position:absolute;margin-left:.05pt;margin-top:24.2pt;width:468.35pt;height:120.3pt;z-index:251657728;visibility:visible;mso-wrap-distance-left:0;mso-wrap-distance-right:7.05pt;mso-position-horizontal-relative:text;mso-position-vertical-relative:text" strokeweight=".05pt">
            <v:fill opacity="0"/>
            <v:textbox inset="0,0,.75pt,0">
              <w:txbxContent>
                <w:tbl>
                  <w:tblPr>
                    <w:tblW w:w="0" w:type="auto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9456"/>
                  </w:tblGrid>
                  <w:tr w:rsidR="00A43E9E">
                    <w:tc>
                      <w:tcPr>
                        <w:tcW w:w="94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A43E9E" w:rsidRDefault="00A43E9E">
                        <w:pPr>
                          <w:snapToGrid w:val="0"/>
                          <w:ind w:right="49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  <w:u w:val="single"/>
                          </w:rPr>
                          <w:t>IDIOMAS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(Indique los antecedentes en Institutos Oficiales, Centro de Idiomas de la UNL, acreditación de Idioma Extranjero (UNL), certificados internacionales, etc).</w:t>
                        </w: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Nombre de la Institución:</w:t>
                        </w: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 xml:space="preserve">Período: </w:t>
                        </w:r>
                      </w:p>
                      <w:p w:rsidR="00A43E9E" w:rsidRDefault="00A43E9E">
                        <w:pPr>
                          <w:spacing w:line="360" w:lineRule="auto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0"/>
                            <w:szCs w:val="20"/>
                          </w:rPr>
                          <w:t>Desde:           /                   Hasta:             /</w:t>
                        </w:r>
                      </w:p>
                      <w:p w:rsidR="00A43E9E" w:rsidRDefault="00A43E9E">
                        <w:pPr>
                          <w:snapToGrid w:val="0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</w:p>
                      <w:p w:rsidR="00A43E9E" w:rsidRDefault="00A43E9E">
                        <w:pPr>
                          <w:snapToGrid w:val="0"/>
                          <w:ind w:right="49"/>
                          <w:rPr>
                            <w:rFonts w:ascii="Arial" w:hAnsi="Arial" w:cs="Arial"/>
                            <w:bCs/>
                            <w:iCs/>
                            <w:sz w:val="16"/>
                            <w:szCs w:val="16"/>
                          </w:rPr>
                        </w:pPr>
                      </w:p>
                      <w:p w:rsidR="00A43E9E" w:rsidRDefault="00A43E9E">
                        <w:pPr>
                          <w:ind w:right="49"/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iCs/>
                            <w:sz w:val="16"/>
                            <w:szCs w:val="16"/>
                          </w:rPr>
                          <w:t>Verificación en la Página N°......... del Anexo Documentación Probatoria</w:t>
                        </w:r>
                      </w:p>
                    </w:tc>
                  </w:tr>
                </w:tbl>
                <w:p w:rsidR="00A43E9E" w:rsidRDefault="00A43E9E" w:rsidP="005A756A"/>
              </w:txbxContent>
            </v:textbox>
            <w10:wrap type="square" side="largest"/>
          </v:shape>
        </w:pict>
      </w:r>
    </w:p>
    <w:sectPr w:rsidR="00A43E9E" w:rsidRPr="005A756A" w:rsidSect="00D10FB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E9E" w:rsidRDefault="00A43E9E" w:rsidP="005A756A">
      <w:r>
        <w:separator/>
      </w:r>
    </w:p>
  </w:endnote>
  <w:endnote w:type="continuationSeparator" w:id="1">
    <w:p w:rsidR="00A43E9E" w:rsidRDefault="00A43E9E" w:rsidP="005A75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E9E" w:rsidRDefault="00A43E9E" w:rsidP="005A756A">
      <w:r>
        <w:separator/>
      </w:r>
    </w:p>
  </w:footnote>
  <w:footnote w:type="continuationSeparator" w:id="1">
    <w:p w:rsidR="00A43E9E" w:rsidRDefault="00A43E9E" w:rsidP="005A75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E9E" w:rsidRDefault="00A43E9E">
    <w:pPr>
      <w:pStyle w:val="Header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8" o:spid="_x0000_s2049" type="#_x0000_t75" style="position:absolute;margin-left:458.25pt;margin-top:.7pt;width:41.65pt;height:41.65pt;z-index:251660288;visibility:visible;mso-wrap-distance-left:9.05pt;mso-wrap-distance-right:9.05pt" filled="t">
          <v:imagedata r:id="rId1" o:title=""/>
          <w10:wrap type="topAndBottom"/>
        </v:shape>
      </w:pict>
    </w:r>
    <w:hyperlink r:id="rId2" w:history="1">
      <w:r w:rsidRPr="00463118">
        <w:rPr>
          <w:noProof/>
          <w:color w:val="0000FF"/>
          <w:lang w:val="es-CO" w:eastAsia="es-CO"/>
        </w:rPr>
        <w:pict>
          <v:shape id="irc_mi" o:spid="_x0000_i1026" type="#_x0000_t75" alt="https://upload.wikimedia.org/wikipedia/en/f/f7/University_of_Rennes_2_%E2%80%93_Upper_Brittany.png" href="https://www.google.com.ar/url?sa=i&amp;rct=j&amp;q=&amp;esrc=s&amp;source=images&amp;cd=&amp;cad=rja&amp;uact=8&amp;ved=0ahUKEwiN2pTiqMbMAhUEg5AKHVmcBU0QjRwIBw&amp;url=https://en.wikipedia.org/wiki/University_of_Rennes_2_%E2%80%93_Upper_Brittany&amp;psig=AFQjCNEhxTeoEJlmy5oDht9GfYPiryqx1A&amp;ust=14626539596227" style="width:45pt;height:45pt;visibility:visible" o:button="t">
            <v:fill o:detectmouseclick="t"/>
            <v:imagedata r:id="rId3" o:title=""/>
          </v:shape>
        </w:pic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56A"/>
    <w:rsid w:val="00463118"/>
    <w:rsid w:val="004C405C"/>
    <w:rsid w:val="005A756A"/>
    <w:rsid w:val="00A43E9E"/>
    <w:rsid w:val="00AC5B0E"/>
    <w:rsid w:val="00D10FB2"/>
    <w:rsid w:val="00D716C6"/>
    <w:rsid w:val="00DC20BA"/>
    <w:rsid w:val="00FD3D2D"/>
    <w:rsid w:val="00FE4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6A"/>
    <w:pPr>
      <w:suppressAutoHyphens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56A"/>
    <w:pPr>
      <w:keepNext/>
      <w:numPr>
        <w:ilvl w:val="1"/>
        <w:numId w:val="1"/>
      </w:numPr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A756A"/>
    <w:rPr>
      <w:rFonts w:ascii="Times New Roman" w:hAnsi="Times New Roman" w:cs="Times New Roman"/>
      <w:b/>
      <w:sz w:val="24"/>
      <w:szCs w:val="24"/>
      <w:lang w:val="es-ES" w:eastAsia="zh-CN"/>
    </w:rPr>
  </w:style>
  <w:style w:type="paragraph" w:customStyle="1" w:styleId="Epgrafe1">
    <w:name w:val="Epígrafe1"/>
    <w:basedOn w:val="Normal"/>
    <w:next w:val="Normal"/>
    <w:uiPriority w:val="99"/>
    <w:rsid w:val="005A756A"/>
    <w:rPr>
      <w:rFonts w:ascii="Arial" w:hAnsi="Arial" w:cs="Arial"/>
      <w:b/>
      <w:bCs/>
      <w:sz w:val="20"/>
    </w:rPr>
  </w:style>
  <w:style w:type="paragraph" w:styleId="Header">
    <w:name w:val="header"/>
    <w:basedOn w:val="Normal"/>
    <w:link w:val="HeaderChar"/>
    <w:uiPriority w:val="99"/>
    <w:rsid w:val="005A756A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56A"/>
    <w:rPr>
      <w:rFonts w:ascii="Times New Roman" w:hAnsi="Times New Roman" w:cs="Times New Roman"/>
      <w:sz w:val="24"/>
      <w:szCs w:val="24"/>
      <w:lang w:val="es-ES" w:eastAsia="zh-CN"/>
    </w:rPr>
  </w:style>
  <w:style w:type="paragraph" w:styleId="Footer">
    <w:name w:val="footer"/>
    <w:basedOn w:val="Normal"/>
    <w:link w:val="FooterChar"/>
    <w:uiPriority w:val="99"/>
    <w:rsid w:val="005A756A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756A"/>
    <w:rPr>
      <w:rFonts w:ascii="Times New Roman" w:hAnsi="Times New Roman" w:cs="Times New Roman"/>
      <w:sz w:val="24"/>
      <w:szCs w:val="24"/>
      <w:lang w:val="es-E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om.ar/url?sa=i&amp;rct=j&amp;q=&amp;esrc=s&amp;source=images&amp;cd=&amp;cad=rja&amp;uact=8&amp;ved=0ahUKEwiN2pTiqMbMAhUEg5AKHVmcBU0QjRwIBw&amp;url=https://en.wikipedia.org/wiki/University_of_Rennes_2_%E2%80%93_Upper_Brittany&amp;psig=AFQjCNEhxTeoEJlmy5oDht9GfYPiryqx1A&amp;ust=146265395962272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361</Words>
  <Characters>1990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DEL LITORAL</dc:title>
  <dc:subject/>
  <dc:creator>WMP</dc:creator>
  <cp:keywords/>
  <dc:description/>
  <cp:lastModifiedBy>WinuE</cp:lastModifiedBy>
  <cp:revision>2</cp:revision>
  <dcterms:created xsi:type="dcterms:W3CDTF">2016-05-12T20:22:00Z</dcterms:created>
  <dcterms:modified xsi:type="dcterms:W3CDTF">2016-05-12T20:22:00Z</dcterms:modified>
</cp:coreProperties>
</file>